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39BE8" w14:textId="68611187" w:rsidR="002B5156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52F3C6E2" w14:textId="77777777" w:rsidR="001706A9" w:rsidRPr="000838D0" w:rsidRDefault="001706A9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</w:p>
    <w:p w14:paraId="7F90B1B3" w14:textId="09B72ADB" w:rsidR="002B5156" w:rsidRDefault="001706A9" w:rsidP="002B5156">
      <w:pPr>
        <w:spacing w:after="200" w:line="300" w:lineRule="auto"/>
        <w:jc w:val="both"/>
        <w:rPr>
          <w:rStyle w:val="Siln"/>
          <w:color w:val="4D4D4D"/>
          <w:sz w:val="21"/>
          <w:szCs w:val="21"/>
          <w:shd w:val="clear" w:color="auto" w:fill="FFFFFF"/>
        </w:rPr>
      </w:pPr>
      <w:r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proofErr w:type="spellStart"/>
      <w:r>
        <w:rPr>
          <w:rStyle w:val="Siln"/>
          <w:color w:val="4D4D4D"/>
          <w:sz w:val="21"/>
          <w:szCs w:val="21"/>
          <w:shd w:val="clear" w:color="auto" w:fill="FFFFFF"/>
        </w:rPr>
        <w:t>Plasticwargaming</w:t>
      </w:r>
      <w:proofErr w:type="spellEnd"/>
      <w:r>
        <w:rPr>
          <w:rStyle w:val="Siln"/>
          <w:color w:val="4D4D4D"/>
          <w:sz w:val="21"/>
          <w:szCs w:val="21"/>
          <w:shd w:val="clear" w:color="auto" w:fill="FFFFFF"/>
        </w:rPr>
        <w:t xml:space="preserve"> s.r.o., Nové sady 988/2, Brno 602 00</w:t>
      </w:r>
    </w:p>
    <w:p w14:paraId="2A180079" w14:textId="77777777" w:rsidR="001706A9" w:rsidRDefault="001706A9" w:rsidP="001706A9">
      <w:pPr>
        <w:spacing w:after="200" w:line="300" w:lineRule="auto"/>
        <w:jc w:val="both"/>
        <w:rPr>
          <w:rFonts w:asciiTheme="minorHAnsi" w:hAnsiTheme="minorHAnsi" w:cs="Helvetica"/>
          <w:color w:val="4D4D4D"/>
          <w:sz w:val="20"/>
          <w:szCs w:val="20"/>
          <w:shd w:val="clear" w:color="auto" w:fill="FFFFFF"/>
        </w:rPr>
      </w:pPr>
      <w:r w:rsidRPr="009B312B">
        <w:rPr>
          <w:rFonts w:asciiTheme="minorHAnsi" w:hAnsiTheme="minorHAnsi" w:cstheme="minorHAnsi"/>
          <w:sz w:val="20"/>
          <w:szCs w:val="20"/>
          <w:lang w:val="cs-CZ"/>
        </w:rPr>
        <w:t xml:space="preserve">Adresa pro </w:t>
      </w:r>
      <w:proofErr w:type="gramStart"/>
      <w:r w:rsidRPr="009B312B">
        <w:rPr>
          <w:rFonts w:asciiTheme="minorHAnsi" w:hAnsiTheme="minorHAnsi" w:cstheme="minorHAnsi"/>
          <w:sz w:val="20"/>
          <w:szCs w:val="20"/>
          <w:lang w:val="cs-CZ"/>
        </w:rPr>
        <w:t xml:space="preserve">zaslání :  </w:t>
      </w:r>
      <w:r w:rsidRPr="009B312B">
        <w:rPr>
          <w:rFonts w:asciiTheme="minorHAnsi" w:hAnsiTheme="minorHAnsi" w:cs="Helvetica"/>
          <w:color w:val="4D4D4D"/>
          <w:sz w:val="20"/>
          <w:szCs w:val="20"/>
          <w:shd w:val="clear" w:color="auto" w:fill="FFFFFF"/>
        </w:rPr>
        <w:t>Mírová</w:t>
      </w:r>
      <w:proofErr w:type="gramEnd"/>
      <w:r w:rsidRPr="009B312B">
        <w:rPr>
          <w:rFonts w:asciiTheme="minorHAnsi" w:hAnsiTheme="minorHAnsi" w:cs="Helvetica"/>
          <w:color w:val="4D4D4D"/>
          <w:sz w:val="20"/>
          <w:szCs w:val="20"/>
          <w:shd w:val="clear" w:color="auto" w:fill="FFFFFF"/>
        </w:rPr>
        <w:t xml:space="preserve"> 639</w:t>
      </w:r>
      <w:r>
        <w:rPr>
          <w:rFonts w:asciiTheme="minorHAnsi" w:hAnsiTheme="minorHAnsi" w:cs="Helvetica"/>
          <w:color w:val="4D4D4D"/>
          <w:sz w:val="20"/>
          <w:szCs w:val="20"/>
          <w:shd w:val="clear" w:color="auto" w:fill="FFFFFF"/>
        </w:rPr>
        <w:t>,</w:t>
      </w:r>
      <w:r w:rsidRPr="009B312B">
        <w:rPr>
          <w:rFonts w:asciiTheme="minorHAnsi" w:hAnsiTheme="minorHAnsi" w:cs="Helvetica"/>
          <w:color w:val="4D4D4D"/>
          <w:sz w:val="20"/>
          <w:szCs w:val="20"/>
          <w:shd w:val="clear" w:color="auto" w:fill="FFFFFF"/>
        </w:rPr>
        <w:t xml:space="preserve"> Moravský Písek 696 85</w:t>
      </w:r>
    </w:p>
    <w:p w14:paraId="485CC5AB" w14:textId="77777777" w:rsidR="001706A9" w:rsidRDefault="001706A9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75D6E324" w14:textId="77777777" w:rsidR="001706A9" w:rsidRPr="000838D0" w:rsidRDefault="001706A9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1706A9">
            <w:pPr>
              <w:spacing w:before="120" w:after="120" w:line="300" w:lineRule="auto"/>
              <w:jc w:val="center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1706A9">
            <w:pPr>
              <w:spacing w:before="120" w:after="120" w:line="300" w:lineRule="auto"/>
              <w:jc w:val="center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1706A9">
            <w:pPr>
              <w:spacing w:before="120" w:after="120" w:line="300" w:lineRule="auto"/>
              <w:jc w:val="center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1706A9">
            <w:pPr>
              <w:spacing w:before="120" w:after="120" w:line="300" w:lineRule="auto"/>
              <w:jc w:val="center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24F80A46" w:rsidR="002B5156" w:rsidRPr="000838D0" w:rsidRDefault="001706A9" w:rsidP="001706A9">
            <w:pPr>
              <w:spacing w:before="120" w:after="120" w:line="300" w:lineRule="auto"/>
              <w:jc w:val="center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Telefon: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1B57F303" w:rsidR="002B5156" w:rsidRPr="000838D0" w:rsidRDefault="001706A9" w:rsidP="001706A9">
            <w:pPr>
              <w:spacing w:before="120" w:after="120" w:line="300" w:lineRule="auto"/>
              <w:jc w:val="center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3DD6A805" w14:textId="18128C10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57C847FF" w:rsidR="002B5156" w:rsidRPr="000838D0" w:rsidRDefault="001706A9" w:rsidP="001706A9">
            <w:pPr>
              <w:spacing w:before="120" w:after="120" w:line="300" w:lineRule="auto"/>
              <w:jc w:val="center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1685ED0C" w14:textId="77777777" w:rsidR="001706A9" w:rsidRPr="000838D0" w:rsidRDefault="001706A9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706A9" w:rsidRPr="000838D0" w14:paraId="5D4BCE52" w14:textId="77777777" w:rsidTr="00D27F79">
        <w:trPr>
          <w:trHeight w:val="795"/>
        </w:trPr>
        <w:tc>
          <w:tcPr>
            <w:tcW w:w="3397" w:type="dxa"/>
          </w:tcPr>
          <w:p w14:paraId="7B5556C9" w14:textId="41ED5FCF" w:rsidR="001706A9" w:rsidRPr="000838D0" w:rsidRDefault="001706A9" w:rsidP="001706A9">
            <w:pPr>
              <w:spacing w:before="120" w:after="120" w:line="300" w:lineRule="auto"/>
              <w:jc w:val="center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Číslo objednávky / faktury:</w:t>
            </w:r>
          </w:p>
        </w:tc>
        <w:tc>
          <w:tcPr>
            <w:tcW w:w="5783" w:type="dxa"/>
          </w:tcPr>
          <w:p w14:paraId="13EF458C" w14:textId="77777777" w:rsidR="001706A9" w:rsidRPr="000838D0" w:rsidRDefault="001706A9" w:rsidP="00D27F7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1706A9" w:rsidRPr="000838D0" w14:paraId="25A3D0D6" w14:textId="77777777" w:rsidTr="00D27F79">
        <w:trPr>
          <w:trHeight w:val="795"/>
        </w:trPr>
        <w:tc>
          <w:tcPr>
            <w:tcW w:w="3397" w:type="dxa"/>
          </w:tcPr>
          <w:p w14:paraId="4036FE0D" w14:textId="77777777" w:rsidR="001706A9" w:rsidRPr="000838D0" w:rsidRDefault="001706A9" w:rsidP="001706A9">
            <w:pPr>
              <w:spacing w:before="120" w:after="120" w:line="300" w:lineRule="auto"/>
              <w:jc w:val="center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8BCFF88" w14:textId="77777777" w:rsidR="001706A9" w:rsidRPr="000838D0" w:rsidRDefault="001706A9" w:rsidP="00D27F7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64E68A52" w14:textId="77777777" w:rsidR="001706A9" w:rsidRDefault="001706A9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156"/>
    <w:rsid w:val="001706A9"/>
    <w:rsid w:val="002B5156"/>
    <w:rsid w:val="00677F13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1706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1706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A52A6712</Template>
  <TotalTime>2</TotalTime>
  <Pages>1</Pages>
  <Words>94</Words>
  <Characters>558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Jan Holubík</cp:lastModifiedBy>
  <cp:revision>2</cp:revision>
  <dcterms:created xsi:type="dcterms:W3CDTF">2022-11-16T16:07:00Z</dcterms:created>
  <dcterms:modified xsi:type="dcterms:W3CDTF">2025-10-20T13:07:00Z</dcterms:modified>
</cp:coreProperties>
</file>